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B30BA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80F38" wp14:editId="366CBC93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9050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30BA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30BA8">
                              <w:rPr>
                                <w:szCs w:val="28"/>
                                <w:lang w:val="ru-RU"/>
                              </w:rPr>
                              <w:t>СЭД-2021-299-01-01-02-05С-107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50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xqsQIAAKk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" filled="f" stroked="f">
                <v:textbox inset="0,0,0,0">
                  <w:txbxContent>
                    <w:p w:rsidR="003F6DE7" w:rsidRDefault="00B30BA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30BA8">
                        <w:rPr>
                          <w:szCs w:val="28"/>
                          <w:lang w:val="ru-RU"/>
                        </w:rPr>
                        <w:t>СЭД-2021-299-01-01-02-05С-107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46062" wp14:editId="4532767A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790908" cy="2481943"/>
                <wp:effectExtent l="0" t="0" r="952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4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ED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</w:t>
                            </w:r>
                          </w:p>
                          <w:p w:rsidR="002D1FED" w:rsidRDefault="00C66C99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проект межевания части территории Кондратовского сельского поселения Пермского муниципального района Пермского края, с цел</w:t>
                            </w:r>
                            <w:r w:rsidR="002D1FED">
                              <w:rPr>
                                <w:b/>
                                <w:szCs w:val="28"/>
                              </w:rPr>
                              <w:t xml:space="preserve">ью размещения линейного объекта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– автомобильная дорога Верхние Муллы</w:t>
                            </w:r>
                            <w:r w:rsidR="002D1FED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Кондратово, утвержденные постановлением администрации Пермского муниципального района </w:t>
                            </w:r>
                          </w:p>
                          <w:p w:rsidR="00272FCA" w:rsidRDefault="00C66C99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23 марта 2020 </w:t>
                            </w:r>
                            <w:r w:rsidR="002D1FED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176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19.75pt;height:19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pKrw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" filled="f" stroked="f">
                <v:textbox inset="0,0,0,0">
                  <w:txbxContent>
                    <w:p w:rsidR="002D1FED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планировки </w:t>
                      </w:r>
                    </w:p>
                    <w:p w:rsidR="002D1FED" w:rsidRDefault="00C66C99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проект межевания части территории Кондратовского сельского поселения Пермского муниципального района Пермского края, с цел</w:t>
                      </w:r>
                      <w:r w:rsidR="002D1FED">
                        <w:rPr>
                          <w:b/>
                          <w:szCs w:val="28"/>
                        </w:rPr>
                        <w:t xml:space="preserve">ью размещения линейного объекта </w:t>
                      </w:r>
                      <w:r>
                        <w:rPr>
                          <w:b/>
                          <w:szCs w:val="28"/>
                        </w:rPr>
                        <w:t>– автомобильная дорога Верхние Муллы</w:t>
                      </w:r>
                      <w:r w:rsidR="002D1FED">
                        <w:rPr>
                          <w:b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Cs w:val="28"/>
                        </w:rPr>
                        <w:t xml:space="preserve">Кондратово, утвержденные постановлением администрации Пермского муниципального района </w:t>
                      </w:r>
                    </w:p>
                    <w:p w:rsidR="00272FCA" w:rsidRDefault="00C66C99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23 марта 2020 </w:t>
                      </w:r>
                      <w:r w:rsidR="002D1FED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176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30BA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B30BA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272FCA" w:rsidRPr="00F3585D" w:rsidRDefault="00272FCA" w:rsidP="002D1FE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C66C99">
        <w:t>13.04.2020</w:t>
      </w:r>
      <w:r>
        <w:t xml:space="preserve"> № </w:t>
      </w:r>
      <w:r w:rsidR="00C66C99">
        <w:t xml:space="preserve">43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>внесения изменений в проект планировки и проект межевания части территории Кондратовского сельского поселения Пермского муниципального района Пермского края,</w:t>
      </w:r>
      <w:r w:rsidR="00A858FA">
        <w:t xml:space="preserve"> с целью р</w:t>
      </w:r>
      <w:r w:rsidR="00C66C99">
        <w:t xml:space="preserve">азмещения </w:t>
      </w:r>
      <w:r w:rsidR="00A858FA">
        <w:t>линейного объекта – авт</w:t>
      </w:r>
      <w:r w:rsidR="002D1FED">
        <w:t xml:space="preserve">омобильная дорога Верхние Муллы – </w:t>
      </w:r>
      <w:r w:rsidR="00A858FA">
        <w:t>Кондратово, утвержденные постановлением администрации Пермского муниципального района от 23.03.2020 № 176</w:t>
      </w:r>
      <w:r w:rsidR="002D43E0">
        <w:t>»</w:t>
      </w:r>
      <w:r w:rsidRPr="00F3585D">
        <w:t xml:space="preserve"> 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A858FA">
        <w:rPr>
          <w:szCs w:val="28"/>
        </w:rPr>
        <w:t>31</w:t>
      </w:r>
      <w:r>
        <w:rPr>
          <w:szCs w:val="28"/>
        </w:rPr>
        <w:t xml:space="preserve"> </w:t>
      </w:r>
      <w:r w:rsidR="00A858FA">
        <w:rPr>
          <w:szCs w:val="28"/>
        </w:rPr>
        <w:t>августа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A858FA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</w:t>
      </w:r>
      <w:r w:rsidR="008D4281" w:rsidRPr="002545DB">
        <w:rPr>
          <w:color w:val="000000"/>
          <w:szCs w:val="28"/>
        </w:rPr>
        <w:lastRenderedPageBreak/>
        <w:t>Пермский район, Кондратовское сельское поселение, д. Кондратово, ул.</w:t>
      </w:r>
      <w:r w:rsidR="00034397">
        <w:rPr>
          <w:color w:val="000000"/>
          <w:szCs w:val="28"/>
        </w:rPr>
        <w:t> </w:t>
      </w:r>
      <w:r w:rsidR="008D4281" w:rsidRPr="002545DB">
        <w:rPr>
          <w:color w:val="000000"/>
          <w:szCs w:val="28"/>
        </w:rPr>
        <w:t>Садовое кольцо, д. 14, кабинет 6 (зал заседаний)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>проекту внесения изменений в проект планировки и проект межевания части территории Кондратовского сельского поселения Пермского муниципального района Пермского края, с целью размещения линейного объекта – авт</w:t>
      </w:r>
      <w:r w:rsidR="002D1FED">
        <w:t xml:space="preserve">омобильная дорога Верхние Муллы – </w:t>
      </w:r>
      <w:r w:rsidR="00A858FA">
        <w:t>Кондратово, утвержденные постановлением администрации Пермского муниципального района от</w:t>
      </w:r>
      <w:r w:rsidR="002D1FED">
        <w:t> </w:t>
      </w:r>
      <w:r w:rsidR="00A858FA">
        <w:t>23</w:t>
      </w:r>
      <w:r w:rsidR="002D1FED">
        <w:t xml:space="preserve"> марта </w:t>
      </w:r>
      <w:r w:rsidR="00A858FA">
        <w:t xml:space="preserve">2020 </w:t>
      </w:r>
      <w:r w:rsidR="002D1FED">
        <w:t xml:space="preserve">г. </w:t>
      </w:r>
      <w:r w:rsidR="00A858FA">
        <w:t>№ 176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086A5D">
        <w:t>Кондратовского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086A5D" w:rsidRPr="002545DB">
        <w:rPr>
          <w:color w:val="000000"/>
          <w:szCs w:val="28"/>
        </w:rPr>
        <w:t>д. Кондратово, ул. Садовое кольцо, д. 14, кабинет 6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086A5D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E6460C">
        <w:t>30</w:t>
      </w:r>
      <w:r>
        <w:t xml:space="preserve"> </w:t>
      </w:r>
      <w:r w:rsidR="00A858FA">
        <w:t>августа</w:t>
      </w:r>
      <w:r>
        <w:t xml:space="preserve"> 2021 г. представить предложения и замечания </w:t>
      </w:r>
      <w:r w:rsidRPr="0086183F">
        <w:t xml:space="preserve">по </w:t>
      </w:r>
      <w:r w:rsidR="00A858FA">
        <w:t>проекту внесения изменений в проект планировки и проект межевания части территории Кондратовского сельского поселения Пермского муниципального района Пермского края, с целью размещения линейного объекта – авт</w:t>
      </w:r>
      <w:r w:rsidR="002D1FED">
        <w:t xml:space="preserve">омобильная дорога Верхние Муллы – </w:t>
      </w:r>
      <w:r w:rsidR="00A858FA">
        <w:t>Кондратово, утвержденные постановлением администрации Пермского муниципального района от 23</w:t>
      </w:r>
      <w:r w:rsidR="002D1FED">
        <w:t xml:space="preserve"> марта </w:t>
      </w:r>
      <w:r w:rsidR="00A858FA">
        <w:t xml:space="preserve">2020 </w:t>
      </w:r>
      <w:r w:rsidR="002D1FED">
        <w:t xml:space="preserve">г. </w:t>
      </w:r>
      <w:r w:rsidR="00A858FA">
        <w:t>№ 176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>
        <w:t>Верхне-Муллинская,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 xml:space="preserve">более трех месяцев со дня оповещения жителей муниципального </w:t>
      </w:r>
      <w:r w:rsidRPr="00E00D33">
        <w:lastRenderedPageBreak/>
        <w:t>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56" w:rsidRDefault="00220B56">
      <w:r>
        <w:separator/>
      </w:r>
    </w:p>
  </w:endnote>
  <w:endnote w:type="continuationSeparator" w:id="0">
    <w:p w:rsidR="00220B56" w:rsidRDefault="0022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56" w:rsidRDefault="00220B56">
      <w:r>
        <w:separator/>
      </w:r>
    </w:p>
  </w:footnote>
  <w:footnote w:type="continuationSeparator" w:id="0">
    <w:p w:rsidR="00220B56" w:rsidRDefault="0022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0BA8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5754E"/>
    <w:rsid w:val="001705FE"/>
    <w:rsid w:val="001D3881"/>
    <w:rsid w:val="00220B56"/>
    <w:rsid w:val="00272FCA"/>
    <w:rsid w:val="002D1FED"/>
    <w:rsid w:val="002D43E0"/>
    <w:rsid w:val="00313D40"/>
    <w:rsid w:val="003E57C9"/>
    <w:rsid w:val="003F6DE7"/>
    <w:rsid w:val="004A0314"/>
    <w:rsid w:val="00592FA4"/>
    <w:rsid w:val="006A7AA5"/>
    <w:rsid w:val="008813AB"/>
    <w:rsid w:val="008D4281"/>
    <w:rsid w:val="008F3CB9"/>
    <w:rsid w:val="009A2EC5"/>
    <w:rsid w:val="009C3A5B"/>
    <w:rsid w:val="00A60245"/>
    <w:rsid w:val="00A858FA"/>
    <w:rsid w:val="00AB5620"/>
    <w:rsid w:val="00B30BA8"/>
    <w:rsid w:val="00C51A94"/>
    <w:rsid w:val="00C537C4"/>
    <w:rsid w:val="00C66C99"/>
    <w:rsid w:val="00CD7757"/>
    <w:rsid w:val="00D1252C"/>
    <w:rsid w:val="00D8615E"/>
    <w:rsid w:val="00E6460C"/>
    <w:rsid w:val="00EB1247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B2AD-4364-473D-8F37-65F9FEEB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2021-08-09T10:12:00Z</dcterms:created>
  <dcterms:modified xsi:type="dcterms:W3CDTF">2021-08-09T10:12:00Z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